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95" w:rsidRPr="005F36E9" w:rsidRDefault="004E1195" w:rsidP="00AF6180">
      <w:pPr>
        <w:spacing w:after="0"/>
        <w:ind w:left="0"/>
        <w:rPr>
          <w:rFonts w:ascii="Book Antiqua" w:hAnsi="Book Antiqua" w:cs="Tahoma"/>
          <w:bCs/>
          <w:sz w:val="20"/>
          <w:szCs w:val="18"/>
        </w:rPr>
      </w:pPr>
      <w:r w:rsidRPr="005F36E9">
        <w:rPr>
          <w:rFonts w:ascii="Book Antiqua" w:hAnsi="Book Antiqua" w:cs="Tahoma"/>
          <w:bCs/>
        </w:rPr>
        <w:t xml:space="preserve">   Clave de la institución:</w:t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  <w:t xml:space="preserve">             Fecha:  </w:t>
      </w:r>
      <w:bookmarkStart w:id="0" w:name="_GoBack"/>
      <w:bookmarkEnd w:id="0"/>
    </w:p>
    <w:p w:rsidR="004E1195" w:rsidRPr="005F36E9" w:rsidRDefault="004E1195" w:rsidP="00AF6180">
      <w:pPr>
        <w:spacing w:after="0"/>
        <w:rPr>
          <w:rFonts w:ascii="Book Antiqua" w:hAnsi="Book Antiqua" w:cs="Tahoma"/>
          <w:bCs/>
        </w:rPr>
      </w:pPr>
      <w:r w:rsidRPr="005F36E9">
        <w:rPr>
          <w:rFonts w:ascii="Book Antiqua" w:hAnsi="Book Antiqua" w:cs="Tahoma"/>
          <w:bCs/>
        </w:rPr>
        <w:t xml:space="preserve">Nombre legal:                                                                                           Nombre comercial:                                                                                                                                         Plantel:                                                                                                        Plan de estudios:                                                                                                                            </w:t>
      </w:r>
    </w:p>
    <w:p w:rsidR="004E1195" w:rsidRPr="005F36E9" w:rsidRDefault="004E1195" w:rsidP="004E119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Académico </w:t>
      </w:r>
    </w:p>
    <w:p w:rsidR="004E1195" w:rsidRPr="005F36E9" w:rsidRDefault="004E1195" w:rsidP="004E1195">
      <w:pPr>
        <w:pStyle w:val="Prrafodelista"/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 xml:space="preserve"> Nombre de la actividad:</w:t>
      </w:r>
    </w:p>
    <w:p w:rsidR="004E1195" w:rsidRPr="005F36E9" w:rsidRDefault="004E1195" w:rsidP="004E1195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  <w:sz w:val="10"/>
        </w:rPr>
      </w:pP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  <w:sz w:val="10"/>
        </w:rPr>
      </w:pPr>
    </w:p>
    <w:p w:rsidR="004E1195" w:rsidRPr="005F36E9" w:rsidRDefault="004E1195" w:rsidP="004E119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de Extensión </w:t>
      </w:r>
    </w:p>
    <w:p w:rsidR="004E1195" w:rsidRPr="005F36E9" w:rsidRDefault="004E1195" w:rsidP="004E1195">
      <w:pPr>
        <w:spacing w:after="0" w:line="240" w:lineRule="auto"/>
        <w:ind w:left="720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Nombre de la actividad:</w:t>
      </w:r>
    </w:p>
    <w:p w:rsidR="004E1195" w:rsidRPr="005F36E9" w:rsidRDefault="004E1195" w:rsidP="004E1195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</w:rPr>
      </w:pPr>
    </w:p>
    <w:p w:rsidR="00C73539" w:rsidRPr="005F36E9" w:rsidRDefault="004E1195" w:rsidP="00C73539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C73539" w:rsidRPr="005F36E9" w:rsidRDefault="00C73539" w:rsidP="00C73539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Default="00AF6180" w:rsidP="00AF6180">
      <w:pPr>
        <w:spacing w:after="0" w:line="240" w:lineRule="auto"/>
        <w:jc w:val="both"/>
        <w:rPr>
          <w:rFonts w:ascii="Arial Rounded MT Bold" w:hAnsi="Arial Rounded MT Bold" w:cs="Tahoma"/>
          <w:bCs/>
          <w:color w:val="292733" w:themeColor="text2" w:themeShade="BF"/>
        </w:rPr>
      </w:pPr>
    </w:p>
    <w:p w:rsidR="00AF6180" w:rsidRPr="00AF6180" w:rsidRDefault="00AF6180" w:rsidP="00AF6180">
      <w:pPr>
        <w:rPr>
          <w:rFonts w:ascii="Arial Rounded MT Bold" w:hAnsi="Arial Rounded MT Bold" w:cs="Tahoma"/>
        </w:rPr>
      </w:pPr>
    </w:p>
    <w:p w:rsidR="00AF6180" w:rsidRDefault="00AF6180" w:rsidP="00AF6180">
      <w:pPr>
        <w:ind w:left="0"/>
        <w:rPr>
          <w:rFonts w:ascii="Arial Rounded MT Bold" w:hAnsi="Arial Rounded MT Bold" w:cs="Tahoma"/>
        </w:rPr>
      </w:pPr>
    </w:p>
    <w:p w:rsidR="00AF6180" w:rsidRPr="005F36E9" w:rsidRDefault="00AF6180" w:rsidP="00AF618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Cultural y Deportivo </w:t>
      </w:r>
    </w:p>
    <w:p w:rsidR="00AF6180" w:rsidRPr="005F36E9" w:rsidRDefault="00AF6180" w:rsidP="00AF6180">
      <w:pPr>
        <w:spacing w:after="0" w:line="240" w:lineRule="auto"/>
        <w:ind w:left="720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Nombre de la actividad:</w:t>
      </w:r>
    </w:p>
    <w:p w:rsidR="00AF6180" w:rsidRPr="005F36E9" w:rsidRDefault="00AF6180" w:rsidP="00AF6180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AF6180" w:rsidRPr="005F36E9" w:rsidRDefault="00AF6180" w:rsidP="00AF6180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AF6180" w:rsidRPr="005F36E9" w:rsidRDefault="00AF6180" w:rsidP="00AF6180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855ED1" w:rsidRPr="005F36E9" w:rsidRDefault="00855ED1" w:rsidP="00AF6180">
      <w:pPr>
        <w:tabs>
          <w:tab w:val="left" w:pos="700"/>
        </w:tabs>
        <w:rPr>
          <w:rFonts w:ascii="Book Antiqua" w:hAnsi="Book Antiqua" w:cs="Tahoma"/>
        </w:rPr>
      </w:pPr>
    </w:p>
    <w:sectPr w:rsidR="00855ED1" w:rsidRPr="005F36E9" w:rsidSect="00AF6180">
      <w:headerReference w:type="default" r:id="rId12"/>
      <w:headerReference w:type="first" r:id="rId13"/>
      <w:pgSz w:w="15840" w:h="12240" w:orient="landscape" w:code="1"/>
      <w:pgMar w:top="0" w:right="1239" w:bottom="284" w:left="720" w:header="144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E1" w:rsidRDefault="00AF37E1" w:rsidP="001E7D29">
      <w:pPr>
        <w:spacing w:after="0" w:line="240" w:lineRule="auto"/>
      </w:pPr>
      <w:r>
        <w:separator/>
      </w:r>
    </w:p>
  </w:endnote>
  <w:endnote w:type="continuationSeparator" w:id="0">
    <w:p w:rsidR="00AF37E1" w:rsidRDefault="00AF37E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E1" w:rsidRDefault="00AF37E1" w:rsidP="001E7D29">
      <w:pPr>
        <w:spacing w:after="0" w:line="240" w:lineRule="auto"/>
      </w:pPr>
      <w:r>
        <w:separator/>
      </w:r>
    </w:p>
  </w:footnote>
  <w:footnote w:type="continuationSeparator" w:id="0">
    <w:p w:rsidR="00AF37E1" w:rsidRDefault="00AF37E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80" w:rsidRDefault="00520A3C" w:rsidP="00520A3C">
    <w:pPr>
      <w:tabs>
        <w:tab w:val="left" w:pos="11889"/>
        <w:tab w:val="right" w:pos="13881"/>
      </w:tabs>
      <w:spacing w:after="0" w:line="240" w:lineRule="auto"/>
      <w:rPr>
        <w:rFonts w:ascii="Arial Rounded MT Bold" w:hAnsi="Arial Rounded MT Bold" w:cs="Tahoma"/>
        <w:b/>
        <w:bCs/>
        <w:color w:val="FFFFFF" w:themeColor="background1"/>
        <w:szCs w:val="28"/>
      </w:rPr>
    </w:pPr>
    <w:r>
      <w:rPr>
        <w:rFonts w:ascii="Arial Rounded MT Bold" w:hAnsi="Arial Rounded MT Bold" w:cs="Tahoma"/>
        <w:b/>
        <w:bCs/>
        <w:color w:val="FFFFFF" w:themeColor="background1"/>
        <w:szCs w:val="28"/>
      </w:rPr>
      <w:tab/>
    </w:r>
    <w:r>
      <w:rPr>
        <w:rFonts w:ascii="Arial Rounded MT Bold" w:hAnsi="Arial Rounded MT Bold" w:cs="Tahoma"/>
        <w:b/>
        <w:bCs/>
        <w:color w:val="FFFFFF" w:themeColor="background1"/>
        <w:szCs w:val="28"/>
      </w:rPr>
      <w:tab/>
    </w:r>
    <w:r w:rsidR="00AF6180" w:rsidRPr="004E1195">
      <w:rPr>
        <w:rFonts w:ascii="Arial Rounded MT Bold" w:hAnsi="Arial Rounded MT Bold" w:cs="Tahoma"/>
        <w:b/>
        <w:bCs/>
        <w:color w:val="FFFFFF" w:themeColor="background1"/>
        <w:szCs w:val="28"/>
      </w:rPr>
      <w:t>Anexo</w:t>
    </w:r>
  </w:p>
  <w:p w:rsidR="00AF6180" w:rsidRPr="004E1195" w:rsidRDefault="00AF6180" w:rsidP="00AF6180">
    <w:pPr>
      <w:spacing w:after="0" w:line="240" w:lineRule="auto"/>
      <w:rPr>
        <w:rFonts w:ascii="Arial Rounded MT Bold" w:hAnsi="Arial Rounded MT Bold" w:cs="Tahoma"/>
        <w:b/>
        <w:bCs/>
        <w:color w:val="FFFFFF" w:themeColor="background1"/>
        <w:szCs w:val="28"/>
      </w:rPr>
    </w:pPr>
    <w:r>
      <w:rPr>
        <w:rFonts w:ascii="Arial Rounded MT Bold" w:hAnsi="Arial Rounded MT Bold" w:cs="Tahoma"/>
        <w:b/>
        <w:bCs/>
        <w:color w:val="FFFFFF" w:themeColor="background1"/>
        <w:szCs w:val="28"/>
      </w:rPr>
      <w:t xml:space="preserve">                                                                                                                                                 </w:t>
    </w:r>
    <w:r w:rsidRPr="00AF6180">
      <w:rPr>
        <w:rFonts w:ascii="Arial Rounded MT Bold" w:hAnsi="Arial Rounded MT Bold" w:cs="Tahoma"/>
        <w:b/>
        <w:bCs/>
        <w:color w:val="A6A6A6" w:themeColor="background1" w:themeShade="A6"/>
        <w:szCs w:val="28"/>
      </w:rPr>
      <w:t>Program</w:t>
    </w:r>
    <w:r w:rsidR="006A2C9C">
      <w:rPr>
        <w:rFonts w:ascii="Arial Rounded MT Bold" w:hAnsi="Arial Rounded MT Bold" w:cs="Tahoma"/>
        <w:b/>
        <w:bCs/>
        <w:color w:val="A6A6A6" w:themeColor="background1" w:themeShade="A6"/>
        <w:szCs w:val="28"/>
      </w:rPr>
      <w:t>a de Actividades Escolares 2026A</w:t>
    </w:r>
  </w:p>
  <w:p w:rsidR="002E4F42" w:rsidRDefault="00AF6180" w:rsidP="004E1195">
    <w:pPr>
      <w:pStyle w:val="Encabezado"/>
      <w:tabs>
        <w:tab w:val="left" w:pos="11080"/>
      </w:tabs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1060F477" wp14:editId="728F27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2450" cy="563880"/>
          <wp:effectExtent l="0" t="0" r="6350" b="7620"/>
          <wp:wrapNone/>
          <wp:docPr id="67" name="Imagen 67" descr="LOGO C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F42" w:rsidRPr="00084752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B1D487" wp14:editId="2F17C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upo 2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orma libre: Forma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a libre: Forma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a libre: Forma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a libre: Forma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a libre: Forma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orma libre: Forma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orma libre: Forma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9038D52" id="Grupo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">
              <v:shape id="Forma libre: Forma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orma libre: Forma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orma libre: Forma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orma libre: Forma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orma libre: Forma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orma libre: Forma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orma libre: Forma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 w:rsidR="004E119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tblLook w:val="0600" w:firstRow="0" w:lastRow="0" w:firstColumn="0" w:lastColumn="0" w:noHBand="1" w:noVBand="1"/>
    </w:tblPr>
    <w:tblGrid>
      <w:gridCol w:w="9012"/>
      <w:gridCol w:w="4886"/>
    </w:tblGrid>
    <w:tr w:rsidR="005F25B0" w:rsidTr="004E1195">
      <w:trPr>
        <w:trHeight w:val="770"/>
      </w:trPr>
      <w:tc>
        <w:tcPr>
          <w:tcW w:w="8344" w:type="dxa"/>
        </w:tcPr>
        <w:p w:rsidR="005F25B0" w:rsidRDefault="004E1195" w:rsidP="005F25B0">
          <w:pPr>
            <w:ind w:left="0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4F0396F0" wp14:editId="57C24CB4">
                <wp:simplePos x="0" y="0"/>
                <wp:positionH relativeFrom="column">
                  <wp:posOffset>-240030</wp:posOffset>
                </wp:positionH>
                <wp:positionV relativeFrom="paragraph">
                  <wp:posOffset>366395</wp:posOffset>
                </wp:positionV>
                <wp:extent cx="1822450" cy="563880"/>
                <wp:effectExtent l="0" t="0" r="6350" b="7620"/>
                <wp:wrapNone/>
                <wp:docPr id="66" name="Imagen 66" descr="LOGO C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45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:rsidR="005F25B0" w:rsidRPr="005F25B0" w:rsidRDefault="00520A3C" w:rsidP="005F25B0">
          <w:pPr>
            <w:pStyle w:val="UbicacinFechaHora"/>
            <w:framePr w:wrap="around"/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DD476DD" wp14:editId="1AE0D3BB">
                    <wp:simplePos x="0" y="0"/>
                    <wp:positionH relativeFrom="column">
                      <wp:posOffset>127000</wp:posOffset>
                    </wp:positionH>
                    <wp:positionV relativeFrom="paragraph">
                      <wp:posOffset>1600</wp:posOffset>
                    </wp:positionV>
                    <wp:extent cx="3498850" cy="482600"/>
                    <wp:effectExtent l="0" t="0" r="0" b="0"/>
                    <wp:wrapNone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8850" cy="48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47F" w:rsidRPr="004E1195" w:rsidRDefault="002E547F" w:rsidP="00520A3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FFFFFF" w:themeColor="background1"/>
                                    <w:szCs w:val="28"/>
                                  </w:rPr>
                                </w:pPr>
                                <w:r w:rsidRPr="004E119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FFFFFF" w:themeColor="background1"/>
                                    <w:szCs w:val="28"/>
                                  </w:rPr>
                                  <w:t>Anexo</w:t>
                                </w:r>
                              </w:p>
                              <w:p w:rsidR="002E547F" w:rsidRPr="00186415" w:rsidRDefault="002E547F" w:rsidP="002E54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 w:val="2"/>
                                    <w:szCs w:val="28"/>
                                  </w:rPr>
                                </w:pPr>
                              </w:p>
                              <w:p w:rsidR="002E547F" w:rsidRPr="00186415" w:rsidRDefault="002E547F" w:rsidP="00AF6180">
                                <w:pPr>
                                  <w:spacing w:after="0" w:line="240" w:lineRule="auto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</w:pPr>
                                <w:r w:rsidRPr="0018641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 xml:space="preserve">Programa de Actividades Escolares </w:t>
                                </w:r>
                                <w:r w:rsidR="006A2C9C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>2026A</w:t>
                                </w:r>
                              </w:p>
                              <w:p w:rsidR="002E547F" w:rsidRPr="00186415" w:rsidRDefault="002E547F" w:rsidP="002E54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A6A6A6" w:themeColor="background1" w:themeShade="A6"/>
                                    <w:szCs w:val="28"/>
                                  </w:rPr>
                                </w:pPr>
                                <w:r w:rsidRPr="0018641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 xml:space="preserve">Ciclo escolar </w:t>
                                </w:r>
                                <w:r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>2024-B</w:t>
                                </w:r>
                              </w:p>
                              <w:p w:rsidR="002E547F" w:rsidRDefault="002E547F" w:rsidP="002E547F">
                                <w:pPr>
                                  <w:spacing w:after="0"/>
                                  <w:jc w:val="both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E547F" w:rsidRDefault="002E547F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D476D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9" o:spid="_x0000_s1026" type="#_x0000_t202" style="position:absolute;left:0;text-align:left;margin-left:10pt;margin-top:.15pt;width:275.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" filled="f" stroked="f" strokeweight=".5pt">
                    <v:textbox>
                      <w:txbxContent>
                        <w:p w:rsidR="002E547F" w:rsidRPr="004E1195" w:rsidRDefault="002E547F" w:rsidP="00520A3C">
                          <w:pPr>
                            <w:spacing w:after="0" w:line="240" w:lineRule="auto"/>
                            <w:jc w:val="right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FFFFFF" w:themeColor="background1"/>
                              <w:szCs w:val="28"/>
                            </w:rPr>
                          </w:pPr>
                          <w:r w:rsidRPr="004E119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FFFFFF" w:themeColor="background1"/>
                              <w:szCs w:val="28"/>
                            </w:rPr>
                            <w:t>Anexo</w:t>
                          </w:r>
                        </w:p>
                        <w:p w:rsidR="002E547F" w:rsidRPr="00186415" w:rsidRDefault="002E547F" w:rsidP="002E547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 w:val="2"/>
                              <w:szCs w:val="28"/>
                            </w:rPr>
                          </w:pPr>
                        </w:p>
                        <w:p w:rsidR="002E547F" w:rsidRPr="00186415" w:rsidRDefault="002E547F" w:rsidP="00AF6180">
                          <w:pPr>
                            <w:spacing w:after="0" w:line="240" w:lineRule="auto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</w:pPr>
                          <w:r w:rsidRPr="0018641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 xml:space="preserve">Programa de Actividades Escolares </w:t>
                          </w:r>
                          <w:r w:rsidR="006A2C9C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>2026A</w:t>
                          </w:r>
                        </w:p>
                        <w:p w:rsidR="002E547F" w:rsidRPr="00186415" w:rsidRDefault="002E547F" w:rsidP="002E547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  <w:color w:val="A6A6A6" w:themeColor="background1" w:themeShade="A6"/>
                              <w:szCs w:val="28"/>
                            </w:rPr>
                          </w:pPr>
                          <w:r w:rsidRPr="0018641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 xml:space="preserve">Ciclo escolar </w:t>
                          </w:r>
                          <w:r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>2024-B</w:t>
                          </w:r>
                        </w:p>
                        <w:p w:rsidR="002E547F" w:rsidRDefault="002E547F" w:rsidP="002E547F">
                          <w:pPr>
                            <w:spacing w:after="0"/>
                            <w:jc w:val="both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:rsidR="002E547F" w:rsidRDefault="002E547F">
                          <w:pPr>
                            <w:ind w:left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5F25B0" w:rsidRPr="005F25B0">
            <w:rPr>
              <w:lang w:bidi="es-MX"/>
            </w:rPr>
            <w:tab/>
            <w:t xml:space="preserve"> </w:t>
          </w:r>
        </w:p>
        <w:p w:rsidR="00040856" w:rsidRDefault="005F25B0" w:rsidP="00040856">
          <w:pPr>
            <w:pStyle w:val="UbicacinFechaHora"/>
            <w:framePr w:wrap="around"/>
            <w:rPr>
              <w:rStyle w:val="nfasis"/>
              <w:sz w:val="24"/>
            </w:rPr>
          </w:pPr>
          <w:r w:rsidRPr="005F25B0">
            <w:rPr>
              <w:lang w:bidi="es-MX"/>
            </w:rPr>
            <w:tab/>
          </w:r>
        </w:p>
        <w:p w:rsidR="005F25B0" w:rsidRPr="005F25B0" w:rsidRDefault="005F25B0" w:rsidP="00040856">
          <w:pPr>
            <w:pStyle w:val="UbicacinFechaHora"/>
            <w:framePr w:wrap="around"/>
          </w:pPr>
          <w:r w:rsidRPr="005F25B0">
            <w:rPr>
              <w:lang w:bidi="es-MX"/>
            </w:rPr>
            <w:tab/>
          </w:r>
        </w:p>
      </w:tc>
    </w:tr>
    <w:tr w:rsidR="005F25B0" w:rsidTr="004E1195">
      <w:trPr>
        <w:trHeight w:val="792"/>
      </w:trPr>
      <w:tc>
        <w:tcPr>
          <w:tcW w:w="8344" w:type="dxa"/>
          <w:tcMar>
            <w:left w:w="0" w:type="dxa"/>
            <w:right w:w="115" w:type="dxa"/>
          </w:tcMar>
          <w:vAlign w:val="center"/>
        </w:tcPr>
        <w:p w:rsidR="005F25B0" w:rsidRDefault="005F25B0" w:rsidP="005F25B0">
          <w:pPr>
            <w:pStyle w:val="Encabezado"/>
          </w:pPr>
        </w:p>
      </w:tc>
      <w:tc>
        <w:tcPr>
          <w:tcW w:w="4524" w:type="dxa"/>
          <w:vAlign w:val="center"/>
        </w:tcPr>
        <w:p w:rsidR="005F25B0" w:rsidRDefault="005F25B0" w:rsidP="005F25B0">
          <w:pPr>
            <w:pStyle w:val="Encabezado"/>
          </w:pPr>
        </w:p>
      </w:tc>
    </w:tr>
  </w:tbl>
  <w:p w:rsidR="005F25B0" w:rsidRDefault="005F25B0">
    <w:pPr>
      <w:pStyle w:val="Encabezado"/>
    </w:pPr>
    <w:r w:rsidRPr="00084752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6019A4" wp14:editId="39C47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upo 2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orma libre: Forma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orma libre: Forma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orma libre: Forma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orma libre: Forma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a libre: Forma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a libre: Forma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6313B1FF" id="Grupo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">
              <v:shape id="Forma libre: Forma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orma libre: Forma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orma libre: Forma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orma libre: Forma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orma libre: Forma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orma libre: Forma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orma libre: Forma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aconnmero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41707"/>
    <w:multiLevelType w:val="hybridMultilevel"/>
    <w:tmpl w:val="22EAD2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E65724"/>
    <w:multiLevelType w:val="hybridMultilevel"/>
    <w:tmpl w:val="72BE5E9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E3465"/>
    <w:multiLevelType w:val="hybridMultilevel"/>
    <w:tmpl w:val="9FCE3BC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aconnmero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aconnme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574FAC"/>
    <w:multiLevelType w:val="hybridMultilevel"/>
    <w:tmpl w:val="A4A037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0718"/>
    <w:multiLevelType w:val="multilevel"/>
    <w:tmpl w:val="04090023"/>
    <w:styleLink w:val="ArtculoSeccin"/>
    <w:lvl w:ilvl="0">
      <w:start w:val="1"/>
      <w:numFmt w:val="upperRoman"/>
      <w:lvlText w:val="Artículo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13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64"/>
    <w:rsid w:val="0000418E"/>
    <w:rsid w:val="00016476"/>
    <w:rsid w:val="00016839"/>
    <w:rsid w:val="00040856"/>
    <w:rsid w:val="00042FB3"/>
    <w:rsid w:val="0005439E"/>
    <w:rsid w:val="00057671"/>
    <w:rsid w:val="0006176D"/>
    <w:rsid w:val="00082752"/>
    <w:rsid w:val="00084752"/>
    <w:rsid w:val="00086540"/>
    <w:rsid w:val="000D445D"/>
    <w:rsid w:val="000E58B7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65EA"/>
    <w:rsid w:val="001811BE"/>
    <w:rsid w:val="001918FE"/>
    <w:rsid w:val="00193653"/>
    <w:rsid w:val="001A6AC0"/>
    <w:rsid w:val="001C329C"/>
    <w:rsid w:val="001E7D29"/>
    <w:rsid w:val="001F1E3C"/>
    <w:rsid w:val="00222713"/>
    <w:rsid w:val="0022366B"/>
    <w:rsid w:val="002404F5"/>
    <w:rsid w:val="00274E60"/>
    <w:rsid w:val="00275260"/>
    <w:rsid w:val="00275E9F"/>
    <w:rsid w:val="00276FA1"/>
    <w:rsid w:val="00285B87"/>
    <w:rsid w:val="00291B4A"/>
    <w:rsid w:val="002A655F"/>
    <w:rsid w:val="002C3D7E"/>
    <w:rsid w:val="002E4F42"/>
    <w:rsid w:val="002E547F"/>
    <w:rsid w:val="002F5712"/>
    <w:rsid w:val="002F76DA"/>
    <w:rsid w:val="0032131A"/>
    <w:rsid w:val="003310BF"/>
    <w:rsid w:val="00333DF8"/>
    <w:rsid w:val="00340899"/>
    <w:rsid w:val="003508F2"/>
    <w:rsid w:val="00352B99"/>
    <w:rsid w:val="00357641"/>
    <w:rsid w:val="003603AA"/>
    <w:rsid w:val="00360B6E"/>
    <w:rsid w:val="00361DEE"/>
    <w:rsid w:val="0039188E"/>
    <w:rsid w:val="00394EF4"/>
    <w:rsid w:val="003A1CB3"/>
    <w:rsid w:val="003E5EB5"/>
    <w:rsid w:val="00410612"/>
    <w:rsid w:val="00411F8B"/>
    <w:rsid w:val="00417B77"/>
    <w:rsid w:val="004203B0"/>
    <w:rsid w:val="004230D9"/>
    <w:rsid w:val="00435640"/>
    <w:rsid w:val="00440B11"/>
    <w:rsid w:val="00450670"/>
    <w:rsid w:val="004701E1"/>
    <w:rsid w:val="00470C7B"/>
    <w:rsid w:val="004724BD"/>
    <w:rsid w:val="00477352"/>
    <w:rsid w:val="00491C23"/>
    <w:rsid w:val="004963AD"/>
    <w:rsid w:val="004B5C09"/>
    <w:rsid w:val="004E1195"/>
    <w:rsid w:val="004E137A"/>
    <w:rsid w:val="004E227E"/>
    <w:rsid w:val="00500DD1"/>
    <w:rsid w:val="00520A3C"/>
    <w:rsid w:val="00521AE3"/>
    <w:rsid w:val="00535B54"/>
    <w:rsid w:val="00553AB7"/>
    <w:rsid w:val="00554276"/>
    <w:rsid w:val="00564D17"/>
    <w:rsid w:val="00570173"/>
    <w:rsid w:val="00595A64"/>
    <w:rsid w:val="005A2B16"/>
    <w:rsid w:val="005C12C5"/>
    <w:rsid w:val="005C4C6F"/>
    <w:rsid w:val="005D3902"/>
    <w:rsid w:val="005E0ED9"/>
    <w:rsid w:val="005E1398"/>
    <w:rsid w:val="005F25B0"/>
    <w:rsid w:val="005F36E9"/>
    <w:rsid w:val="00616B41"/>
    <w:rsid w:val="00620AE8"/>
    <w:rsid w:val="00624BD4"/>
    <w:rsid w:val="0064628C"/>
    <w:rsid w:val="0065214E"/>
    <w:rsid w:val="00655EE2"/>
    <w:rsid w:val="00680296"/>
    <w:rsid w:val="006853BC"/>
    <w:rsid w:val="00687389"/>
    <w:rsid w:val="006928C1"/>
    <w:rsid w:val="006A2C9C"/>
    <w:rsid w:val="006D5463"/>
    <w:rsid w:val="006E015E"/>
    <w:rsid w:val="006F03D4"/>
    <w:rsid w:val="00700B1F"/>
    <w:rsid w:val="007257E9"/>
    <w:rsid w:val="00740105"/>
    <w:rsid w:val="00744480"/>
    <w:rsid w:val="00744B1E"/>
    <w:rsid w:val="00756AD4"/>
    <w:rsid w:val="00756D9C"/>
    <w:rsid w:val="007619BD"/>
    <w:rsid w:val="007669F4"/>
    <w:rsid w:val="00771B3E"/>
    <w:rsid w:val="00771C24"/>
    <w:rsid w:val="00781863"/>
    <w:rsid w:val="00792701"/>
    <w:rsid w:val="007C0EB1"/>
    <w:rsid w:val="007D5836"/>
    <w:rsid w:val="007E23C2"/>
    <w:rsid w:val="007F0CCD"/>
    <w:rsid w:val="007F34A4"/>
    <w:rsid w:val="00805C7A"/>
    <w:rsid w:val="00815563"/>
    <w:rsid w:val="008240DA"/>
    <w:rsid w:val="008429E5"/>
    <w:rsid w:val="00855ED1"/>
    <w:rsid w:val="00867EA4"/>
    <w:rsid w:val="00874423"/>
    <w:rsid w:val="008770BD"/>
    <w:rsid w:val="00880C14"/>
    <w:rsid w:val="00884125"/>
    <w:rsid w:val="00890EFA"/>
    <w:rsid w:val="00897C05"/>
    <w:rsid w:val="00897D88"/>
    <w:rsid w:val="008A0319"/>
    <w:rsid w:val="008C1F24"/>
    <w:rsid w:val="008D0732"/>
    <w:rsid w:val="008D43E9"/>
    <w:rsid w:val="008E3C0E"/>
    <w:rsid w:val="008E421A"/>
    <w:rsid w:val="008E476B"/>
    <w:rsid w:val="008F0F63"/>
    <w:rsid w:val="008F4AE4"/>
    <w:rsid w:val="009105CF"/>
    <w:rsid w:val="00916122"/>
    <w:rsid w:val="00927C63"/>
    <w:rsid w:val="00932F50"/>
    <w:rsid w:val="0094637B"/>
    <w:rsid w:val="00955A78"/>
    <w:rsid w:val="0095763C"/>
    <w:rsid w:val="00975B2E"/>
    <w:rsid w:val="009921B8"/>
    <w:rsid w:val="009D4984"/>
    <w:rsid w:val="009D6901"/>
    <w:rsid w:val="009D75FE"/>
    <w:rsid w:val="009E0B64"/>
    <w:rsid w:val="009F4E19"/>
    <w:rsid w:val="009F5163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2532"/>
    <w:rsid w:val="00AA6174"/>
    <w:rsid w:val="00AC72FB"/>
    <w:rsid w:val="00AE1F88"/>
    <w:rsid w:val="00AE361F"/>
    <w:rsid w:val="00AE5370"/>
    <w:rsid w:val="00AF37E1"/>
    <w:rsid w:val="00AF6180"/>
    <w:rsid w:val="00B01D62"/>
    <w:rsid w:val="00B247A9"/>
    <w:rsid w:val="00B435B5"/>
    <w:rsid w:val="00B44EEE"/>
    <w:rsid w:val="00B565D8"/>
    <w:rsid w:val="00B5779A"/>
    <w:rsid w:val="00B64B7A"/>
    <w:rsid w:val="00B64D24"/>
    <w:rsid w:val="00B6666A"/>
    <w:rsid w:val="00B7147D"/>
    <w:rsid w:val="00B75CFC"/>
    <w:rsid w:val="00B853F9"/>
    <w:rsid w:val="00B92231"/>
    <w:rsid w:val="00BA2CE6"/>
    <w:rsid w:val="00BB018B"/>
    <w:rsid w:val="00BD1747"/>
    <w:rsid w:val="00BD2B06"/>
    <w:rsid w:val="00BE367F"/>
    <w:rsid w:val="00C14973"/>
    <w:rsid w:val="00C1643D"/>
    <w:rsid w:val="00C261A9"/>
    <w:rsid w:val="00C27412"/>
    <w:rsid w:val="00C42793"/>
    <w:rsid w:val="00C47362"/>
    <w:rsid w:val="00C601ED"/>
    <w:rsid w:val="00C73539"/>
    <w:rsid w:val="00C73F6E"/>
    <w:rsid w:val="00CE5A5C"/>
    <w:rsid w:val="00D14CC6"/>
    <w:rsid w:val="00D31AB7"/>
    <w:rsid w:val="00D50D23"/>
    <w:rsid w:val="00D512BB"/>
    <w:rsid w:val="00D53571"/>
    <w:rsid w:val="00D66434"/>
    <w:rsid w:val="00D90BC2"/>
    <w:rsid w:val="00DA3B1A"/>
    <w:rsid w:val="00DC6078"/>
    <w:rsid w:val="00DC79AD"/>
    <w:rsid w:val="00DD2075"/>
    <w:rsid w:val="00DF2868"/>
    <w:rsid w:val="00E05656"/>
    <w:rsid w:val="00E557A0"/>
    <w:rsid w:val="00E907BC"/>
    <w:rsid w:val="00ED066F"/>
    <w:rsid w:val="00ED3772"/>
    <w:rsid w:val="00EF6435"/>
    <w:rsid w:val="00F10F6B"/>
    <w:rsid w:val="00F11530"/>
    <w:rsid w:val="00F136DB"/>
    <w:rsid w:val="00F20B04"/>
    <w:rsid w:val="00F23697"/>
    <w:rsid w:val="00F36BB7"/>
    <w:rsid w:val="00F45D26"/>
    <w:rsid w:val="00F87EAA"/>
    <w:rsid w:val="00F92B25"/>
    <w:rsid w:val="00F93D79"/>
    <w:rsid w:val="00FA5CF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BFF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E1"/>
    <w:rPr>
      <w:lang w:val="es-MX"/>
    </w:rPr>
  </w:style>
  <w:style w:type="paragraph" w:styleId="Ttulo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Ttulo7">
    <w:name w:val="heading 7"/>
    <w:basedOn w:val="Normal"/>
    <w:link w:val="Ttulo7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Ttulo8">
    <w:name w:val="heading 8"/>
    <w:basedOn w:val="Normal"/>
    <w:link w:val="Ttulo8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Fecha">
    <w:name w:val="Date"/>
    <w:basedOn w:val="Normal"/>
    <w:next w:val="Normal"/>
    <w:link w:val="FechaCar"/>
    <w:uiPriority w:val="10"/>
    <w:qFormat/>
    <w:rsid w:val="004230D9"/>
    <w:pPr>
      <w:spacing w:after="48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aconvietas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nfasis">
    <w:name w:val="Emphasis"/>
    <w:basedOn w:val="Fuentedeprrafopredeter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Textoennegrita">
    <w:name w:val="Strong"/>
    <w:basedOn w:val="Fuentedeprrafopredeter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">
    <w:name w:val="Quote"/>
    <w:basedOn w:val="Normal"/>
    <w:link w:val="CitaC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rrafodelista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230D9"/>
  </w:style>
  <w:style w:type="paragraph" w:styleId="TD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tuloTDC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debloque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30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30D9"/>
    <w:rPr>
      <w:rFonts w:ascii="Times New Roman" w:hAnsi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230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30D9"/>
    <w:rPr>
      <w:rFonts w:ascii="Times New Roman" w:hAnsi="Times New Roman" w:cs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rsid w:val="004230D9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01E1"/>
  </w:style>
  <w:style w:type="character" w:styleId="Refdenotaalpie">
    <w:name w:val="foot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222713"/>
    <w:rPr>
      <w:sz w:val="16"/>
    </w:rPr>
  </w:style>
  <w:style w:type="character" w:styleId="AcrnimoHTML">
    <w:name w:val="HTML Acronym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ipervnculo">
    <w:name w:val="Hyperlink"/>
    <w:basedOn w:val="Fuentedeprrafopredeter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macro">
    <w:name w:val="macro"/>
    <w:link w:val="TextomacroC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230D9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230D9"/>
    <w:rPr>
      <w:rFonts w:ascii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230D9"/>
  </w:style>
  <w:style w:type="character" w:customStyle="1" w:styleId="SaludoCar">
    <w:name w:val="Saludo Car"/>
    <w:basedOn w:val="Fuentedeprrafopredeter"/>
    <w:link w:val="Saludo"/>
    <w:uiPriority w:val="99"/>
    <w:semiHidden/>
    <w:rsid w:val="004230D9"/>
    <w:rPr>
      <w:rFonts w:ascii="Times New Roman" w:hAnsi="Times New Roman" w:cs="Times New Roman"/>
    </w:rPr>
  </w:style>
  <w:style w:type="paragraph" w:styleId="Firma">
    <w:name w:val="Signature"/>
    <w:basedOn w:val="Normal"/>
    <w:link w:val="FirmaC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aconnmero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Sin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4230D9"/>
    <w:pPr>
      <w:numPr>
        <w:numId w:val="11"/>
      </w:numPr>
    </w:pPr>
  </w:style>
  <w:style w:type="numbering" w:styleId="ArtculoSeccin">
    <w:name w:val="Outline List 3"/>
    <w:basedOn w:val="Sinlista"/>
    <w:uiPriority w:val="99"/>
    <w:semiHidden/>
    <w:unhideWhenUsed/>
    <w:rsid w:val="004230D9"/>
    <w:pPr>
      <w:numPr>
        <w:numId w:val="12"/>
      </w:numPr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230D9"/>
    <w:rPr>
      <w:rFonts w:ascii="Times New Roman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230D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30D9"/>
    <w:rPr>
      <w:rFonts w:ascii="Times New Roman" w:hAnsi="Times New Roman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230D9"/>
    <w:rPr>
      <w:rFonts w:ascii="Times New Roman" w:hAnsi="Times New Roman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230D9"/>
    <w:rPr>
      <w:rFonts w:ascii="Times New Roman" w:hAnsi="Times New Roman" w:cs="Times New Roman"/>
    </w:rPr>
  </w:style>
  <w:style w:type="paragraph" w:styleId="Cierre">
    <w:name w:val="Closing"/>
    <w:basedOn w:val="Normal"/>
    <w:link w:val="CierreC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230D9"/>
    <w:rPr>
      <w:rFonts w:ascii="Times New Roman" w:hAnsi="Times New Roman" w:cs="Times New Roman"/>
    </w:rPr>
  </w:style>
  <w:style w:type="table" w:styleId="Cuadrculavistosa">
    <w:name w:val="Colorful Grid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230D9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230D9"/>
    <w:rPr>
      <w:rFonts w:ascii="Times New Roman" w:hAnsi="Times New Roman" w:cs="Times New Roman"/>
    </w:rPr>
  </w:style>
  <w:style w:type="table" w:styleId="Tabladecuadrcula1clara">
    <w:name w:val="Grid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3">
    <w:name w:val="Grid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EjemplodeHTML">
    <w:name w:val="HTML Sample"/>
    <w:basedOn w:val="Fuentedeprrafopredeter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Cuadrculaclara">
    <w:name w:val="Light Grid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Tabladelista1clara">
    <w:name w:val="List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2">
    <w:name w:val="List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3">
    <w:name w:val="List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inespaciado">
    <w:name w:val="No Spacing"/>
    <w:aliases w:val="Tesis"/>
    <w:link w:val="SinespaciadoCar"/>
    <w:uiPriority w:val="1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Sangra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lanormal1">
    <w:name w:val="Plain Table 1"/>
    <w:basedOn w:val="Tabla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aprofesional">
    <w:name w:val="Table Professional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FechaCar">
    <w:name w:val="Fecha Car"/>
    <w:basedOn w:val="Fuentedeprrafopredeter"/>
    <w:link w:val="Fecha"/>
    <w:uiPriority w:val="10"/>
    <w:rsid w:val="00C47362"/>
    <w:rPr>
      <w:rFonts w:ascii="Times New Roman" w:hAnsi="Times New Roman"/>
    </w:rPr>
  </w:style>
  <w:style w:type="paragraph" w:customStyle="1" w:styleId="UbicacinFechaHora">
    <w:name w:val="UbicaciónFechaHora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SinespaciadoCar">
    <w:name w:val="Sin espaciado Car"/>
    <w:aliases w:val="Tesis Car"/>
    <w:link w:val="Sinespaciado"/>
    <w:uiPriority w:val="1"/>
    <w:locked/>
    <w:rsid w:val="00440B1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56142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00F510-A6E0-436C-B7AB-C497DDD2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0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2025-11-07T20:22:00Z</dcterms:created>
  <dcterms:modified xsi:type="dcterms:W3CDTF">2025-11-07T20:22:00Z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